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4AB9" w14:textId="77777777" w:rsidR="004712A3" w:rsidRPr="00EF533C" w:rsidRDefault="004712A3" w:rsidP="004712A3">
      <w:pPr>
        <w:pStyle w:val="Header"/>
        <w:jc w:val="center"/>
        <w:rPr>
          <w:rFonts w:ascii="Courier New" w:hAnsi="Courier New" w:cs="Courier New"/>
          <w:b/>
          <w:bCs/>
        </w:rPr>
      </w:pPr>
      <w:r w:rsidRPr="00EF533C">
        <w:rPr>
          <w:rFonts w:ascii="Courier New" w:hAnsi="Courier New" w:cs="Courier New"/>
          <w:b/>
          <w:bCs/>
        </w:rPr>
        <w:t xml:space="preserve">UNITED STATES MARINE CORPS </w:t>
      </w:r>
      <w:r w:rsidR="00F57948">
        <w:rPr>
          <w:rFonts w:ascii="Courier New" w:hAnsi="Courier New" w:cs="Courier New"/>
          <w:b/>
          <w:bCs/>
        </w:rPr>
        <w:object w:dxaOrig="1440" w:dyaOrig="1440" w14:anchorId="2A492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7.2pt;width:1in;height:71.2pt;z-index:-251658752;mso-wrap-edited:f;mso-position-horizontal-relative:text;mso-position-vertical-relative:text" wrapcoords="-206 0 -206 21392 21600 21392 21600 0 -206 0" o:allowincell="f" fillcolor="window">
            <v:imagedata r:id="rId7" o:title=""/>
            <w10:wrap anchorx="page"/>
          </v:shape>
          <o:OLEObject Type="Embed" ProgID="WordPro.Document" ShapeID="_x0000_s1026" DrawAspect="Content" ObjectID="_1816513052" r:id="rId8"/>
        </w:object>
      </w:r>
    </w:p>
    <w:p w14:paraId="2688732D" w14:textId="77777777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MARTIAL ARTS CENTER OF EXCELLENCE</w:t>
      </w:r>
    </w:p>
    <w:p w14:paraId="5BB74243" w14:textId="77777777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THE BASIC SCHOOL</w:t>
      </w:r>
    </w:p>
    <w:p w14:paraId="2075F808" w14:textId="77777777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24191 GILBERT AVE</w:t>
      </w:r>
    </w:p>
    <w:p w14:paraId="68B90FC3" w14:textId="77777777" w:rsidR="00AD021F" w:rsidRDefault="00AD021F" w:rsidP="00AD021F">
      <w:pPr>
        <w:pStyle w:val="BodyText"/>
        <w:tabs>
          <w:tab w:val="center" w:pos="4770"/>
          <w:tab w:val="left" w:pos="7920"/>
        </w:tabs>
        <w:ind w:left="720" w:hanging="720"/>
        <w:jc w:val="center"/>
        <w:rPr>
          <w:b/>
          <w:sz w:val="20"/>
        </w:rPr>
      </w:pPr>
      <w:r w:rsidRPr="002C5E51">
        <w:rPr>
          <w:bCs/>
          <w:sz w:val="16"/>
          <w:highlight w:val="yellow"/>
        </w:rPr>
        <w:t>QUANTICO, VIRGINIA 22134-5086</w:t>
      </w:r>
    </w:p>
    <w:p w14:paraId="1E9EA946" w14:textId="77777777" w:rsidR="00415BF9" w:rsidRPr="004B4EDE" w:rsidRDefault="00415BF9" w:rsidP="00AD021F">
      <w:pPr>
        <w:pStyle w:val="Header"/>
        <w:jc w:val="center"/>
        <w:rPr>
          <w:rFonts w:ascii="Courier New" w:hAnsi="Courier New" w:cs="Courier New"/>
          <w:sz w:val="16"/>
          <w:szCs w:val="16"/>
        </w:rPr>
      </w:pPr>
    </w:p>
    <w:p w14:paraId="47D09874" w14:textId="77777777" w:rsidR="004B4EDE" w:rsidRDefault="00415BF9" w:rsidP="004B4EDE">
      <w:pPr>
        <w:ind w:left="5760" w:firstLine="720"/>
        <w:rPr>
          <w:rFonts w:ascii="Courier New" w:hAnsi="Courier New" w:cs="Courier New"/>
        </w:rPr>
      </w:pPr>
      <w:r w:rsidRPr="00EF533C">
        <w:rPr>
          <w:rFonts w:ascii="Courier New" w:hAnsi="Courier New" w:cs="Courier New"/>
        </w:rPr>
        <w:tab/>
      </w:r>
      <w:r w:rsidR="007E7932">
        <w:rPr>
          <w:rFonts w:ascii="Courier New" w:hAnsi="Courier New" w:cs="Courier New"/>
        </w:rPr>
        <w:t xml:space="preserve">  </w:t>
      </w:r>
    </w:p>
    <w:p w14:paraId="2875728F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="0043194C">
        <w:rPr>
          <w:rFonts w:ascii="Courier New" w:hAnsi="Courier New" w:cs="Courier New"/>
        </w:rPr>
        <w:t>1500</w:t>
      </w:r>
    </w:p>
    <w:p w14:paraId="3CB89850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Pr="002C5E51">
        <w:rPr>
          <w:rFonts w:ascii="Courier New" w:hAnsi="Courier New" w:cs="Courier New"/>
          <w:highlight w:val="yellow"/>
        </w:rPr>
        <w:t>C 474-MACE</w:t>
      </w:r>
    </w:p>
    <w:p w14:paraId="10B81007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9256CC">
        <w:rPr>
          <w:rFonts w:ascii="Courier New" w:hAnsi="Courier New" w:cs="Courier New"/>
        </w:rPr>
        <w:t xml:space="preserve">                           </w:t>
      </w:r>
      <w:r w:rsidR="00ED41ED">
        <w:rPr>
          <w:rFonts w:ascii="Courier New" w:hAnsi="Courier New" w:cs="Courier New"/>
          <w:highlight w:val="yellow"/>
        </w:rPr>
        <w:t>1 Jan 19</w:t>
      </w:r>
    </w:p>
    <w:p w14:paraId="004BA3A7" w14:textId="77777777" w:rsidR="007E7932" w:rsidRPr="00EF533C" w:rsidRDefault="007E7932" w:rsidP="00737794">
      <w:pPr>
        <w:pStyle w:val="DefaultText"/>
        <w:tabs>
          <w:tab w:val="left" w:pos="8208"/>
        </w:tabs>
        <w:ind w:right="-360"/>
        <w:rPr>
          <w:rFonts w:ascii="Courier New" w:hAnsi="Courier New" w:cs="Courier New"/>
          <w:sz w:val="20"/>
        </w:rPr>
      </w:pPr>
    </w:p>
    <w:p w14:paraId="70D1FF9A" w14:textId="77777777" w:rsidR="00EF533C" w:rsidRPr="00EF533C" w:rsidRDefault="00737794" w:rsidP="00EF533C">
      <w:pPr>
        <w:pStyle w:val="DefaultText"/>
        <w:tabs>
          <w:tab w:val="left" w:pos="8208"/>
        </w:tabs>
        <w:rPr>
          <w:rFonts w:ascii="Courier New" w:hAnsi="Courier New" w:cs="Courier New"/>
          <w:sz w:val="20"/>
        </w:rPr>
      </w:pPr>
      <w:r w:rsidRPr="00EF533C">
        <w:rPr>
          <w:rFonts w:ascii="Courier New" w:hAnsi="Courier New" w:cs="Courier New"/>
          <w:sz w:val="20"/>
        </w:rPr>
        <w:tab/>
      </w:r>
    </w:p>
    <w:p w14:paraId="4347B128" w14:textId="77777777" w:rsidR="00737794" w:rsidRPr="00EF533C" w:rsidRDefault="00857DF5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From:  </w:t>
      </w:r>
      <w:r w:rsidR="002C5E51" w:rsidRPr="002C5E51">
        <w:rPr>
          <w:sz w:val="20"/>
          <w:highlight w:val="yellow"/>
        </w:rPr>
        <w:t>Commanding Officer, Unit</w:t>
      </w:r>
    </w:p>
    <w:p w14:paraId="30641749" w14:textId="750BAB93" w:rsidR="00737794" w:rsidRPr="00EF533C" w:rsidRDefault="008E3392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To:    </w:t>
      </w:r>
      <w:r w:rsidR="000371E8">
        <w:rPr>
          <w:sz w:val="20"/>
        </w:rPr>
        <w:t xml:space="preserve">Director, Martial Arts </w:t>
      </w:r>
      <w:r w:rsidR="00F57948">
        <w:rPr>
          <w:sz w:val="20"/>
        </w:rPr>
        <w:t xml:space="preserve">&amp; Fitness </w:t>
      </w:r>
      <w:r w:rsidR="000371E8">
        <w:rPr>
          <w:sz w:val="20"/>
        </w:rPr>
        <w:t>Center of Excellence</w:t>
      </w:r>
    </w:p>
    <w:p w14:paraId="0ADE1780" w14:textId="77777777" w:rsidR="00737794" w:rsidRPr="00EF533C" w:rsidRDefault="00737794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</w:p>
    <w:p w14:paraId="05384406" w14:textId="77777777" w:rsidR="00BE0605" w:rsidRDefault="00E205E6" w:rsidP="007A2E9E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Subj:  </w:t>
      </w:r>
      <w:r w:rsidR="009D2D40">
        <w:rPr>
          <w:sz w:val="20"/>
        </w:rPr>
        <w:t>ENDORSEMENT LETTER</w:t>
      </w:r>
      <w:r w:rsidR="00BE0605">
        <w:rPr>
          <w:sz w:val="20"/>
        </w:rPr>
        <w:t xml:space="preserve"> ICO</w:t>
      </w:r>
      <w:r w:rsidR="00DC402F">
        <w:rPr>
          <w:sz w:val="20"/>
        </w:rPr>
        <w:t xml:space="preserve"> </w:t>
      </w:r>
      <w:r w:rsidR="000371E8">
        <w:rPr>
          <w:sz w:val="20"/>
          <w:highlight w:val="yellow"/>
        </w:rPr>
        <w:t>SERGEANT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MOTO T. DEVILDOG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EDIPI</w:t>
      </w:r>
      <w:r w:rsidR="000371E8" w:rsidRPr="002C5E51">
        <w:rPr>
          <w:sz w:val="20"/>
          <w:highlight w:val="yellow"/>
        </w:rPr>
        <w:t>/</w:t>
      </w:r>
      <w:r w:rsidR="000371E8">
        <w:rPr>
          <w:sz w:val="20"/>
          <w:highlight w:val="yellow"/>
        </w:rPr>
        <w:t>MOS</w:t>
      </w:r>
      <w:r w:rsidR="000371E8" w:rsidRPr="002C5E51">
        <w:rPr>
          <w:sz w:val="20"/>
          <w:highlight w:val="yellow"/>
        </w:rPr>
        <w:t xml:space="preserve"> USMC</w:t>
      </w:r>
      <w:r w:rsidR="000371E8">
        <w:rPr>
          <w:sz w:val="20"/>
        </w:rPr>
        <w:t xml:space="preserve"> </w:t>
      </w:r>
      <w:r w:rsidR="009D2D40">
        <w:rPr>
          <w:sz w:val="20"/>
        </w:rPr>
        <w:t>FOR</w:t>
      </w:r>
    </w:p>
    <w:p w14:paraId="5A964856" w14:textId="77777777" w:rsidR="00737794" w:rsidRDefault="00BE0605" w:rsidP="007A2E9E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       </w:t>
      </w:r>
      <w:r w:rsidR="009D2D40">
        <w:rPr>
          <w:sz w:val="20"/>
        </w:rPr>
        <w:t xml:space="preserve">ADAVNCEMENT </w:t>
      </w:r>
      <w:r w:rsidR="00DC402F">
        <w:rPr>
          <w:sz w:val="20"/>
        </w:rPr>
        <w:t xml:space="preserve">TO </w:t>
      </w:r>
      <w:r w:rsidR="000371E8" w:rsidRPr="00C66C12">
        <w:rPr>
          <w:sz w:val="20"/>
        </w:rPr>
        <w:t xml:space="preserve">BLACK BELT </w:t>
      </w:r>
      <w:r w:rsidR="00D735DE" w:rsidRPr="00C66C12">
        <w:rPr>
          <w:sz w:val="20"/>
          <w:highlight w:val="yellow"/>
        </w:rPr>
        <w:t>2</w:t>
      </w:r>
      <w:r w:rsidR="000371E8" w:rsidRPr="00C66C12">
        <w:rPr>
          <w:sz w:val="20"/>
          <w:highlight w:val="yellow"/>
        </w:rPr>
        <w:t>ND</w:t>
      </w:r>
      <w:r w:rsidR="00DC402F" w:rsidRPr="00C66C12">
        <w:rPr>
          <w:sz w:val="20"/>
        </w:rPr>
        <w:t xml:space="preserve"> DEGREE MARTIAL ARTS INSTRUCTOR </w:t>
      </w:r>
      <w:r w:rsidR="00DC402F" w:rsidRPr="00740E16">
        <w:rPr>
          <w:sz w:val="20"/>
          <w:highlight w:val="yellow"/>
        </w:rPr>
        <w:t>TRAINER</w:t>
      </w:r>
      <w:r w:rsidR="00196817">
        <w:rPr>
          <w:sz w:val="20"/>
        </w:rPr>
        <w:t xml:space="preserve"> </w:t>
      </w:r>
    </w:p>
    <w:p w14:paraId="5261E0E2" w14:textId="77777777" w:rsidR="00737794" w:rsidRPr="00EF533C" w:rsidRDefault="00737794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</w:p>
    <w:p w14:paraId="0FFD2F8C" w14:textId="77777777" w:rsidR="00737794" w:rsidRDefault="00C90C54" w:rsidP="00737794">
      <w:pPr>
        <w:pStyle w:val="BodyText"/>
        <w:rPr>
          <w:sz w:val="20"/>
        </w:rPr>
      </w:pPr>
      <w:r>
        <w:rPr>
          <w:sz w:val="20"/>
        </w:rPr>
        <w:t>Ref:   (a) MCO 1500.59</w:t>
      </w:r>
    </w:p>
    <w:p w14:paraId="00AC91A9" w14:textId="17376DC3" w:rsidR="007F29B3" w:rsidRDefault="00F57948" w:rsidP="00F57948">
      <w:pPr>
        <w:pStyle w:val="BodyText"/>
        <w:ind w:left="720"/>
        <w:rPr>
          <w:sz w:val="20"/>
        </w:rPr>
      </w:pPr>
      <w:r>
        <w:rPr>
          <w:sz w:val="20"/>
        </w:rPr>
        <w:t xml:space="preserve"> </w:t>
      </w:r>
      <w:r w:rsidR="007F29B3">
        <w:rPr>
          <w:sz w:val="20"/>
        </w:rPr>
        <w:t>(b) Letter of Instruction for the Martial Arts</w:t>
      </w:r>
      <w:r>
        <w:rPr>
          <w:sz w:val="20"/>
        </w:rPr>
        <w:t xml:space="preserve"> &amp; Fitness</w:t>
      </w:r>
      <w:r w:rsidR="007F29B3">
        <w:rPr>
          <w:sz w:val="20"/>
        </w:rPr>
        <w:t xml:space="preserve"> Ce</w:t>
      </w:r>
      <w:r>
        <w:rPr>
          <w:sz w:val="20"/>
        </w:rPr>
        <w:t xml:space="preserve">nter of </w:t>
      </w:r>
      <w:r w:rsidR="007F29B3">
        <w:rPr>
          <w:sz w:val="20"/>
        </w:rPr>
        <w:t>Excellence (MA</w:t>
      </w:r>
      <w:r>
        <w:rPr>
          <w:sz w:val="20"/>
        </w:rPr>
        <w:t>F</w:t>
      </w:r>
      <w:r w:rsidR="007F29B3">
        <w:rPr>
          <w:sz w:val="20"/>
        </w:rPr>
        <w:t>CE) Advanced Belt Level Certification</w:t>
      </w:r>
    </w:p>
    <w:p w14:paraId="775CAB2D" w14:textId="77777777" w:rsidR="00D735DE" w:rsidRDefault="00D735DE" w:rsidP="00737794">
      <w:pPr>
        <w:pStyle w:val="BodyText"/>
        <w:rPr>
          <w:sz w:val="20"/>
        </w:rPr>
      </w:pPr>
    </w:p>
    <w:p w14:paraId="391FD2B0" w14:textId="77777777" w:rsidR="00D735DE" w:rsidRDefault="00D735DE" w:rsidP="00737794">
      <w:pPr>
        <w:pStyle w:val="BodyText"/>
        <w:rPr>
          <w:sz w:val="20"/>
        </w:rPr>
      </w:pPr>
      <w:r>
        <w:rPr>
          <w:sz w:val="20"/>
        </w:rPr>
        <w:t>Encl:  (1) Advancement Essay</w:t>
      </w:r>
    </w:p>
    <w:p w14:paraId="14E27A30" w14:textId="77777777" w:rsidR="00D735DE" w:rsidRDefault="00D735DE" w:rsidP="00737794">
      <w:pPr>
        <w:pStyle w:val="BodyText"/>
        <w:rPr>
          <w:sz w:val="20"/>
        </w:rPr>
      </w:pPr>
      <w:r>
        <w:rPr>
          <w:sz w:val="20"/>
        </w:rPr>
        <w:t xml:space="preserve">       (2) Advancement Report</w:t>
      </w:r>
    </w:p>
    <w:p w14:paraId="4F764B85" w14:textId="77777777" w:rsidR="00C66C12" w:rsidRDefault="00C66C12" w:rsidP="00737794">
      <w:pPr>
        <w:pStyle w:val="BodyText"/>
        <w:rPr>
          <w:sz w:val="20"/>
        </w:rPr>
      </w:pPr>
      <w:r>
        <w:rPr>
          <w:sz w:val="20"/>
        </w:rPr>
        <w:t xml:space="preserve">       (3) NAVMC 11432’s</w:t>
      </w:r>
      <w:r w:rsidR="007F29B3">
        <w:rPr>
          <w:sz w:val="20"/>
        </w:rPr>
        <w:t xml:space="preserve"> Course Records</w:t>
      </w:r>
    </w:p>
    <w:p w14:paraId="083BFD1E" w14:textId="77777777" w:rsidR="00870F9B" w:rsidRDefault="00870F9B" w:rsidP="00737794">
      <w:pPr>
        <w:pStyle w:val="BodyText"/>
        <w:rPr>
          <w:sz w:val="20"/>
        </w:rPr>
      </w:pPr>
      <w:r>
        <w:rPr>
          <w:sz w:val="20"/>
        </w:rPr>
        <w:t xml:space="preserve">       (4) Volunteer Hours Documentation</w:t>
      </w:r>
    </w:p>
    <w:p w14:paraId="006A2C89" w14:textId="77777777" w:rsidR="00740E16" w:rsidRDefault="00740E16" w:rsidP="00737794">
      <w:pPr>
        <w:pStyle w:val="BodyText"/>
        <w:rPr>
          <w:sz w:val="20"/>
        </w:rPr>
      </w:pPr>
      <w:r>
        <w:rPr>
          <w:sz w:val="20"/>
        </w:rPr>
        <w:t xml:space="preserve">       (5) Basic Individual/Training Records</w:t>
      </w:r>
    </w:p>
    <w:p w14:paraId="043B45EF" w14:textId="77777777" w:rsidR="00D735DE" w:rsidRDefault="00D735DE" w:rsidP="00737794">
      <w:pPr>
        <w:pStyle w:val="BodyText"/>
        <w:rPr>
          <w:sz w:val="20"/>
        </w:rPr>
      </w:pPr>
    </w:p>
    <w:p w14:paraId="70F6A436" w14:textId="77777777" w:rsidR="00737794" w:rsidRDefault="000371E8" w:rsidP="00737794">
      <w:pPr>
        <w:pStyle w:val="BodyText"/>
        <w:rPr>
          <w:sz w:val="20"/>
        </w:rPr>
      </w:pPr>
      <w:r w:rsidRPr="000371E8">
        <w:rPr>
          <w:sz w:val="20"/>
        </w:rPr>
        <w:t>1.</w:t>
      </w:r>
      <w:r>
        <w:rPr>
          <w:sz w:val="20"/>
        </w:rPr>
        <w:t xml:space="preserve"> </w:t>
      </w:r>
      <w:r w:rsidR="00D735DE">
        <w:rPr>
          <w:sz w:val="20"/>
        </w:rPr>
        <w:t xml:space="preserve"> </w:t>
      </w:r>
      <w:r w:rsidR="009D2D40" w:rsidRPr="000371E8">
        <w:rPr>
          <w:sz w:val="20"/>
          <w:highlight w:val="yellow"/>
        </w:rPr>
        <w:t>Sergeant Moto T. Devildog</w:t>
      </w:r>
      <w:r w:rsidR="009D2D40">
        <w:rPr>
          <w:sz w:val="20"/>
        </w:rPr>
        <w:t xml:space="preserve"> is</w:t>
      </w:r>
      <w:r w:rsidR="00D735DE">
        <w:rPr>
          <w:sz w:val="20"/>
        </w:rPr>
        <w:t xml:space="preserve"> enthusiastically recommend</w:t>
      </w:r>
      <w:r w:rsidR="009D2D40">
        <w:rPr>
          <w:sz w:val="20"/>
        </w:rPr>
        <w:t>ed</w:t>
      </w:r>
      <w:r w:rsidR="00D735DE">
        <w:rPr>
          <w:sz w:val="20"/>
        </w:rPr>
        <w:t xml:space="preserve"> for advancement to </w:t>
      </w:r>
      <w:r>
        <w:rPr>
          <w:sz w:val="20"/>
        </w:rPr>
        <w:t xml:space="preserve">Black Belt </w:t>
      </w:r>
      <w:r w:rsidR="00D735DE" w:rsidRPr="00C66C12">
        <w:rPr>
          <w:sz w:val="20"/>
          <w:highlight w:val="yellow"/>
        </w:rPr>
        <w:t>2nd</w:t>
      </w:r>
      <w:r w:rsidR="00D735DE">
        <w:rPr>
          <w:sz w:val="20"/>
        </w:rPr>
        <w:t xml:space="preserve"> Degree </w:t>
      </w:r>
      <w:r>
        <w:rPr>
          <w:sz w:val="20"/>
        </w:rPr>
        <w:t xml:space="preserve">Martial Arts Instructor </w:t>
      </w:r>
      <w:r w:rsidRPr="00740E16">
        <w:rPr>
          <w:sz w:val="20"/>
          <w:highlight w:val="yellow"/>
        </w:rPr>
        <w:t>Trainer</w:t>
      </w:r>
      <w:r>
        <w:rPr>
          <w:sz w:val="20"/>
        </w:rPr>
        <w:t xml:space="preserve"> (</w:t>
      </w:r>
      <w:r w:rsidR="00D735DE">
        <w:rPr>
          <w:sz w:val="20"/>
        </w:rPr>
        <w:t>MAI</w:t>
      </w:r>
      <w:r w:rsidR="00D735DE" w:rsidRPr="00740E16">
        <w:rPr>
          <w:sz w:val="20"/>
          <w:highlight w:val="yellow"/>
        </w:rPr>
        <w:t>T</w:t>
      </w:r>
      <w:r>
        <w:rPr>
          <w:sz w:val="20"/>
        </w:rPr>
        <w:t>)</w:t>
      </w:r>
      <w:r w:rsidR="009D2D40">
        <w:rPr>
          <w:sz w:val="20"/>
        </w:rPr>
        <w:t>.</w:t>
      </w:r>
      <w:r w:rsidR="00D735DE">
        <w:rPr>
          <w:sz w:val="20"/>
        </w:rPr>
        <w:t xml:space="preserve"> </w:t>
      </w:r>
      <w:r w:rsidR="009D2D40">
        <w:rPr>
          <w:sz w:val="20"/>
        </w:rPr>
        <w:t xml:space="preserve"> T</w:t>
      </w:r>
      <w:r>
        <w:rPr>
          <w:sz w:val="20"/>
        </w:rPr>
        <w:t>hey have me</w:t>
      </w:r>
      <w:r w:rsidR="00C66C12">
        <w:rPr>
          <w:sz w:val="20"/>
        </w:rPr>
        <w:t>t</w:t>
      </w:r>
      <w:r>
        <w:rPr>
          <w:sz w:val="20"/>
        </w:rPr>
        <w:t xml:space="preserve"> all requirements per </w:t>
      </w:r>
      <w:r w:rsidR="007F29B3">
        <w:rPr>
          <w:sz w:val="20"/>
        </w:rPr>
        <w:t>the references</w:t>
      </w:r>
      <w:r>
        <w:rPr>
          <w:sz w:val="20"/>
        </w:rPr>
        <w:t>, as outlined below.</w:t>
      </w:r>
    </w:p>
    <w:p w14:paraId="41068E68" w14:textId="77777777" w:rsidR="00740E16" w:rsidRPr="00EF533C" w:rsidRDefault="00740E16" w:rsidP="00740E16">
      <w:pPr>
        <w:pStyle w:val="BodyText"/>
        <w:rPr>
          <w:sz w:val="20"/>
        </w:rPr>
      </w:pPr>
    </w:p>
    <w:p w14:paraId="3391FDD4" w14:textId="77777777" w:rsidR="00740E16" w:rsidRPr="00EF533C" w:rsidRDefault="00740E16" w:rsidP="00740E16">
      <w:pPr>
        <w:pStyle w:val="BodyText"/>
        <w:rPr>
          <w:sz w:val="20"/>
        </w:rPr>
      </w:pPr>
      <w:r>
        <w:rPr>
          <w:sz w:val="20"/>
        </w:rPr>
        <w:t xml:space="preserve">    a</w:t>
      </w:r>
      <w:r w:rsidRPr="00EF533C">
        <w:rPr>
          <w:sz w:val="20"/>
        </w:rPr>
        <w:t xml:space="preserve">.  </w:t>
      </w:r>
      <w:r>
        <w:rPr>
          <w:sz w:val="20"/>
        </w:rPr>
        <w:t xml:space="preserve">Meets required rank of </w:t>
      </w:r>
      <w:r w:rsidRPr="00740E16">
        <w:rPr>
          <w:sz w:val="20"/>
          <w:highlight w:val="yellow"/>
        </w:rPr>
        <w:t>Sergeant</w:t>
      </w:r>
      <w:r>
        <w:rPr>
          <w:sz w:val="20"/>
        </w:rPr>
        <w:t xml:space="preserve"> or above.  Date of rank </w:t>
      </w:r>
      <w:r w:rsidRPr="00C66C12">
        <w:rPr>
          <w:sz w:val="20"/>
          <w:highlight w:val="yellow"/>
        </w:rPr>
        <w:t>____________.</w:t>
      </w:r>
    </w:p>
    <w:p w14:paraId="02C383E3" w14:textId="77777777" w:rsidR="007F29B3" w:rsidRDefault="007F29B3" w:rsidP="00737794">
      <w:pPr>
        <w:pStyle w:val="BodyText"/>
        <w:rPr>
          <w:sz w:val="20"/>
        </w:rPr>
      </w:pPr>
    </w:p>
    <w:p w14:paraId="21A75516" w14:textId="77777777" w:rsidR="00740E16" w:rsidRDefault="00740E16" w:rsidP="00737794">
      <w:pPr>
        <w:pStyle w:val="BodyText"/>
        <w:rPr>
          <w:sz w:val="20"/>
        </w:rPr>
      </w:pPr>
      <w:r>
        <w:rPr>
          <w:sz w:val="20"/>
        </w:rPr>
        <w:t xml:space="preserve">    b.  Meets required </w:t>
      </w:r>
      <w:r w:rsidR="00ED41ED">
        <w:rPr>
          <w:sz w:val="20"/>
          <w:highlight w:val="yellow"/>
        </w:rPr>
        <w:t>12</w:t>
      </w:r>
      <w:r>
        <w:rPr>
          <w:sz w:val="20"/>
        </w:rPr>
        <w:t xml:space="preserve"> months as a </w:t>
      </w:r>
      <w:r w:rsidRPr="00C66C12">
        <w:rPr>
          <w:sz w:val="20"/>
        </w:rPr>
        <w:t xml:space="preserve">Black Belt </w:t>
      </w:r>
      <w:r w:rsidRPr="00C66C12">
        <w:rPr>
          <w:sz w:val="20"/>
          <w:highlight w:val="yellow"/>
        </w:rPr>
        <w:t>1st</w:t>
      </w:r>
      <w:r>
        <w:rPr>
          <w:sz w:val="20"/>
        </w:rPr>
        <w:t xml:space="preserve"> D</w:t>
      </w:r>
      <w:r w:rsidRPr="00C66C12">
        <w:rPr>
          <w:sz w:val="20"/>
        </w:rPr>
        <w:t>egree MAI</w:t>
      </w:r>
      <w:r w:rsidRPr="00740E16">
        <w:rPr>
          <w:sz w:val="20"/>
          <w:highlight w:val="yellow"/>
        </w:rPr>
        <w:t>T</w:t>
      </w:r>
      <w:r>
        <w:rPr>
          <w:sz w:val="20"/>
        </w:rPr>
        <w:t xml:space="preserve">.  Date received current belt </w:t>
      </w:r>
      <w:r w:rsidRPr="00C66C12">
        <w:rPr>
          <w:sz w:val="20"/>
          <w:highlight w:val="yellow"/>
        </w:rPr>
        <w:t>____________.</w:t>
      </w:r>
    </w:p>
    <w:p w14:paraId="2B77FA9F" w14:textId="77777777" w:rsidR="00740E16" w:rsidRDefault="00740E16" w:rsidP="00737794">
      <w:pPr>
        <w:pStyle w:val="BodyText"/>
        <w:rPr>
          <w:sz w:val="20"/>
        </w:rPr>
      </w:pPr>
    </w:p>
    <w:p w14:paraId="34D67723" w14:textId="77777777" w:rsidR="007F29B3" w:rsidRPr="00EF533C" w:rsidRDefault="00C2114C" w:rsidP="00737794">
      <w:pPr>
        <w:pStyle w:val="BodyText"/>
        <w:rPr>
          <w:sz w:val="20"/>
        </w:rPr>
      </w:pPr>
      <w:r>
        <w:rPr>
          <w:sz w:val="20"/>
        </w:rPr>
        <w:t xml:space="preserve">    c</w:t>
      </w:r>
      <w:r w:rsidR="007F29B3">
        <w:rPr>
          <w:sz w:val="20"/>
        </w:rPr>
        <w:t xml:space="preserve">.  Meets </w:t>
      </w:r>
      <w:r w:rsidR="00740E16">
        <w:rPr>
          <w:sz w:val="20"/>
        </w:rPr>
        <w:t>required</w:t>
      </w:r>
      <w:r w:rsidR="007F29B3">
        <w:rPr>
          <w:sz w:val="20"/>
        </w:rPr>
        <w:t xml:space="preserve"> 24 months remaining in certification.  </w:t>
      </w:r>
      <w:r w:rsidR="00740E16">
        <w:rPr>
          <w:sz w:val="20"/>
        </w:rPr>
        <w:t xml:space="preserve">Instructor expiration date </w:t>
      </w:r>
      <w:r w:rsidR="00740E16" w:rsidRPr="00C66C12">
        <w:rPr>
          <w:sz w:val="20"/>
          <w:highlight w:val="yellow"/>
        </w:rPr>
        <w:t>____________.</w:t>
      </w:r>
    </w:p>
    <w:p w14:paraId="22A5373C" w14:textId="77777777" w:rsidR="009320BC" w:rsidRDefault="009320BC" w:rsidP="00737794">
      <w:pPr>
        <w:pStyle w:val="BodyText"/>
        <w:rPr>
          <w:sz w:val="20"/>
        </w:rPr>
      </w:pPr>
    </w:p>
    <w:p w14:paraId="3744B125" w14:textId="77777777" w:rsidR="00D735DE" w:rsidRDefault="00C2114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d</w:t>
      </w:r>
      <w:r w:rsidR="00C66C12">
        <w:rPr>
          <w:sz w:val="20"/>
        </w:rPr>
        <w:t xml:space="preserve">.  Meets required </w:t>
      </w:r>
      <w:r w:rsidR="003D4DE3" w:rsidRPr="00E65F84">
        <w:rPr>
          <w:sz w:val="20"/>
        </w:rPr>
        <w:t>156</w:t>
      </w:r>
      <w:r w:rsidR="003D4DE3">
        <w:rPr>
          <w:sz w:val="20"/>
        </w:rPr>
        <w:t xml:space="preserve"> </w:t>
      </w:r>
      <w:r w:rsidR="00C66C12">
        <w:rPr>
          <w:sz w:val="20"/>
        </w:rPr>
        <w:t xml:space="preserve">hours </w:t>
      </w:r>
      <w:r w:rsidR="00B578E8">
        <w:rPr>
          <w:sz w:val="20"/>
        </w:rPr>
        <w:t>of instruction</w:t>
      </w:r>
      <w:r w:rsidR="009320BC">
        <w:rPr>
          <w:sz w:val="20"/>
        </w:rPr>
        <w:t xml:space="preserve">; </w:t>
      </w:r>
      <w:r w:rsidR="009320BC" w:rsidRPr="00B578E8">
        <w:rPr>
          <w:sz w:val="20"/>
          <w:highlight w:val="yellow"/>
        </w:rPr>
        <w:t>including at least two Martial Arts Instructor Courses</w:t>
      </w:r>
      <w:r w:rsidR="00ED41ED">
        <w:rPr>
          <w:sz w:val="20"/>
          <w:highlight w:val="yellow"/>
        </w:rPr>
        <w:t>, one of which was the lead MAIT.</w:t>
      </w:r>
      <w:r w:rsidR="000371E8" w:rsidRPr="00B578E8">
        <w:rPr>
          <w:sz w:val="20"/>
          <w:highlight w:val="yellow"/>
        </w:rPr>
        <w:t xml:space="preserve"> </w:t>
      </w:r>
      <w:r w:rsidR="0036019B">
        <w:rPr>
          <w:sz w:val="20"/>
          <w:highlight w:val="yellow"/>
        </w:rPr>
        <w:t>(MAITs only</w:t>
      </w:r>
      <w:r w:rsidR="009320BC" w:rsidRPr="00B578E8">
        <w:rPr>
          <w:sz w:val="20"/>
          <w:highlight w:val="yellow"/>
        </w:rPr>
        <w:t>).</w:t>
      </w:r>
    </w:p>
    <w:p w14:paraId="614CA2B2" w14:textId="77777777" w:rsidR="00EF533C" w:rsidRDefault="009320B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</w:t>
      </w:r>
    </w:p>
    <w:p w14:paraId="540A60BA" w14:textId="77777777" w:rsidR="00E65F84" w:rsidRDefault="00D735DE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</w:t>
      </w:r>
      <w:r w:rsidR="00C2114C">
        <w:rPr>
          <w:sz w:val="20"/>
        </w:rPr>
        <w:t xml:space="preserve">  e</w:t>
      </w:r>
      <w:r w:rsidR="00C66C12">
        <w:rPr>
          <w:sz w:val="20"/>
        </w:rPr>
        <w:t xml:space="preserve">.  </w:t>
      </w:r>
      <w:r w:rsidR="00B578E8">
        <w:rPr>
          <w:sz w:val="20"/>
        </w:rPr>
        <w:t>Completed</w:t>
      </w:r>
      <w:r w:rsidR="009320BC">
        <w:rPr>
          <w:sz w:val="20"/>
        </w:rPr>
        <w:t xml:space="preserve"> </w:t>
      </w:r>
      <w:r w:rsidR="00B578E8">
        <w:rPr>
          <w:sz w:val="20"/>
        </w:rPr>
        <w:t>the required advancement</w:t>
      </w:r>
      <w:r w:rsidR="009320BC" w:rsidRPr="00B141DC">
        <w:rPr>
          <w:sz w:val="20"/>
        </w:rPr>
        <w:t xml:space="preserve"> </w:t>
      </w:r>
      <w:r w:rsidR="003D4DE3" w:rsidRPr="00B578E8">
        <w:rPr>
          <w:sz w:val="20"/>
        </w:rPr>
        <w:t>essay</w:t>
      </w:r>
      <w:r w:rsidR="009320BC" w:rsidRPr="00B578E8">
        <w:rPr>
          <w:sz w:val="20"/>
        </w:rPr>
        <w:t xml:space="preserve">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9320BC" w:rsidRPr="00E65F84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 w:rsidR="00E65F84">
        <w:rPr>
          <w:sz w:val="20"/>
        </w:rPr>
        <w:t>.</w:t>
      </w:r>
    </w:p>
    <w:p w14:paraId="2D2DA626" w14:textId="77777777" w:rsidR="00EF533C" w:rsidRDefault="00EF533C" w:rsidP="00737794">
      <w:pPr>
        <w:pStyle w:val="BodyText"/>
        <w:tabs>
          <w:tab w:val="left" w:pos="4680"/>
        </w:tabs>
        <w:rPr>
          <w:sz w:val="20"/>
        </w:rPr>
      </w:pPr>
    </w:p>
    <w:p w14:paraId="4B4BCCD5" w14:textId="77777777" w:rsidR="00E65F84" w:rsidRDefault="00C2114C" w:rsidP="00737794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f</w:t>
      </w:r>
      <w:r w:rsidR="00B141DC">
        <w:rPr>
          <w:sz w:val="20"/>
        </w:rPr>
        <w:t xml:space="preserve">.  </w:t>
      </w:r>
      <w:r w:rsidR="00B578E8">
        <w:rPr>
          <w:sz w:val="20"/>
        </w:rPr>
        <w:t>Completed the required</w:t>
      </w:r>
      <w:r w:rsidR="003D4DE3" w:rsidRPr="00B578E8">
        <w:rPr>
          <w:sz w:val="20"/>
        </w:rPr>
        <w:t xml:space="preserve"> </w:t>
      </w:r>
      <w:r w:rsidR="00E65F84">
        <w:rPr>
          <w:sz w:val="20"/>
        </w:rPr>
        <w:t xml:space="preserve">advancement </w:t>
      </w:r>
      <w:r w:rsidR="003D4DE3" w:rsidRPr="00B578E8">
        <w:rPr>
          <w:sz w:val="20"/>
        </w:rPr>
        <w:t xml:space="preserve">report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3D4DE3" w:rsidRPr="00B578E8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>
        <w:rPr>
          <w:sz w:val="20"/>
        </w:rPr>
        <w:t>.</w:t>
      </w:r>
    </w:p>
    <w:p w14:paraId="35FDD6BB" w14:textId="77777777" w:rsidR="00B60504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6623851F" w14:textId="77777777" w:rsidR="00740E16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</w:t>
      </w:r>
      <w:r w:rsidR="00B578E8">
        <w:rPr>
          <w:rFonts w:ascii="Courier New" w:hAnsi="Courier New" w:cs="Courier New"/>
        </w:rPr>
        <w:t>.  C</w:t>
      </w:r>
      <w:r w:rsidR="003D4DE3">
        <w:rPr>
          <w:rFonts w:ascii="Courier New" w:hAnsi="Courier New" w:cs="Courier New"/>
        </w:rPr>
        <w:t>ompleted</w:t>
      </w:r>
      <w:r w:rsidR="00B578E8">
        <w:rPr>
          <w:rFonts w:ascii="Courier New" w:hAnsi="Courier New" w:cs="Courier New"/>
        </w:rPr>
        <w:t xml:space="preserve"> the required </w:t>
      </w:r>
      <w:r w:rsidR="00B578E8" w:rsidRPr="00B578E8">
        <w:rPr>
          <w:rFonts w:ascii="Courier New" w:hAnsi="Courier New" w:cs="Courier New"/>
          <w:highlight w:val="yellow"/>
        </w:rPr>
        <w:t>100</w:t>
      </w:r>
      <w:r w:rsidR="00B578E8">
        <w:rPr>
          <w:rFonts w:ascii="Courier New" w:hAnsi="Courier New" w:cs="Courier New"/>
        </w:rPr>
        <w:t xml:space="preserve"> </w:t>
      </w:r>
      <w:r w:rsidR="00E65F84">
        <w:rPr>
          <w:rFonts w:ascii="Courier New" w:hAnsi="Courier New" w:cs="Courier New"/>
        </w:rPr>
        <w:t>volunteer hours</w:t>
      </w:r>
      <w:r w:rsidR="003D4DE3">
        <w:rPr>
          <w:rFonts w:ascii="Courier New" w:hAnsi="Courier New" w:cs="Courier New"/>
        </w:rPr>
        <w:t>.</w:t>
      </w:r>
    </w:p>
    <w:p w14:paraId="7BB6D125" w14:textId="77777777"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2F82854F" w14:textId="77777777"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  The point of contact for this matter is </w:t>
      </w:r>
      <w:r w:rsidRPr="00C2114C">
        <w:rPr>
          <w:rFonts w:ascii="Courier New" w:hAnsi="Courier New" w:cs="Courier New"/>
          <w:highlight w:val="yellow"/>
        </w:rPr>
        <w:t xml:space="preserve">Commanding Officer’s </w:t>
      </w:r>
      <w:r w:rsidR="00BE0605">
        <w:rPr>
          <w:rFonts w:ascii="Courier New" w:hAnsi="Courier New" w:cs="Courier New"/>
          <w:highlight w:val="yellow"/>
        </w:rPr>
        <w:t xml:space="preserve">(or by direction) </w:t>
      </w:r>
      <w:r w:rsidRPr="00C2114C">
        <w:rPr>
          <w:rFonts w:ascii="Courier New" w:hAnsi="Courier New" w:cs="Courier New"/>
          <w:highlight w:val="yellow"/>
        </w:rPr>
        <w:t>name, email, and phone number</w:t>
      </w:r>
      <w:r>
        <w:rPr>
          <w:rFonts w:ascii="Courier New" w:hAnsi="Courier New" w:cs="Courier New"/>
        </w:rPr>
        <w:t>.</w:t>
      </w:r>
    </w:p>
    <w:p w14:paraId="3D40EDC2" w14:textId="77777777" w:rsidR="00740E16" w:rsidRPr="00EF533C" w:rsidRDefault="00740E16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7EEDFEF1" w14:textId="77777777" w:rsidR="00B60504" w:rsidRPr="00EF533C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0B5A7118" w14:textId="77777777" w:rsidR="00B60504" w:rsidRPr="00EF533C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27B15DD8" w14:textId="77777777" w:rsidR="00D2762C" w:rsidRDefault="00B60504" w:rsidP="00B60504">
      <w:pPr>
        <w:pStyle w:val="BodyText"/>
        <w:tabs>
          <w:tab w:val="left" w:pos="4680"/>
          <w:tab w:val="left" w:pos="8208"/>
        </w:tabs>
        <w:rPr>
          <w:sz w:val="20"/>
        </w:rPr>
      </w:pPr>
      <w:r w:rsidRPr="00EF533C">
        <w:rPr>
          <w:sz w:val="20"/>
        </w:rPr>
        <w:tab/>
      </w:r>
    </w:p>
    <w:p w14:paraId="5A69DCD1" w14:textId="77777777" w:rsidR="00B60504" w:rsidRPr="00EF533C" w:rsidRDefault="00D2762C" w:rsidP="00B60504">
      <w:pPr>
        <w:pStyle w:val="BodyText"/>
        <w:tabs>
          <w:tab w:val="left" w:pos="4680"/>
          <w:tab w:val="left" w:pos="8208"/>
        </w:tabs>
        <w:rPr>
          <w:sz w:val="20"/>
        </w:rPr>
      </w:pPr>
      <w:r>
        <w:rPr>
          <w:sz w:val="20"/>
        </w:rPr>
        <w:tab/>
      </w:r>
      <w:r w:rsidR="00ED41ED" w:rsidRPr="00ED41ED">
        <w:rPr>
          <w:sz w:val="20"/>
          <w:highlight w:val="yellow"/>
        </w:rPr>
        <w:t>I</w:t>
      </w:r>
      <w:r w:rsidR="00C2114C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 M</w:t>
      </w:r>
      <w:r w:rsidR="004B0853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</w:t>
      </w:r>
      <w:r w:rsidR="004B0853" w:rsidRPr="00ED41ED">
        <w:rPr>
          <w:sz w:val="20"/>
          <w:highlight w:val="yellow"/>
        </w:rPr>
        <w:t xml:space="preserve"> </w:t>
      </w:r>
      <w:r w:rsidR="00ED41ED" w:rsidRPr="00ED41ED">
        <w:rPr>
          <w:sz w:val="20"/>
          <w:highlight w:val="yellow"/>
        </w:rPr>
        <w:t>MARINE</w:t>
      </w:r>
    </w:p>
    <w:sectPr w:rsidR="00B60504" w:rsidRPr="00EF533C" w:rsidSect="009D2D40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720" w:right="1440" w:bottom="720" w:left="1440" w:header="6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B455" w14:textId="77777777" w:rsidR="000F3728" w:rsidRDefault="000F3728">
      <w:r>
        <w:separator/>
      </w:r>
    </w:p>
  </w:endnote>
  <w:endnote w:type="continuationSeparator" w:id="0">
    <w:p w14:paraId="2E2AE4BA" w14:textId="77777777" w:rsidR="000F3728" w:rsidRDefault="000F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D053" w14:textId="77777777" w:rsidR="00E21BE0" w:rsidRDefault="00E21B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2FFAE" w14:textId="77777777" w:rsidR="00E21BE0" w:rsidRDefault="00E2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0A0D" w14:textId="77777777" w:rsidR="00E21BE0" w:rsidRDefault="00E21BE0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4"/>
      </w:rPr>
    </w:pPr>
    <w:r>
      <w:rPr>
        <w:rStyle w:val="PageNumber"/>
        <w:rFonts w:ascii="Courier New" w:hAnsi="Courier New" w:cs="Courier New"/>
        <w:sz w:val="24"/>
      </w:rPr>
      <w:fldChar w:fldCharType="begin"/>
    </w:r>
    <w:r>
      <w:rPr>
        <w:rStyle w:val="PageNumber"/>
        <w:rFonts w:ascii="Courier New" w:hAnsi="Courier New" w:cs="Courier New"/>
        <w:sz w:val="24"/>
      </w:rPr>
      <w:instrText xml:space="preserve">PAGE  </w:instrText>
    </w:r>
    <w:r>
      <w:rPr>
        <w:rStyle w:val="PageNumber"/>
        <w:rFonts w:ascii="Courier New" w:hAnsi="Courier New" w:cs="Courier New"/>
        <w:sz w:val="24"/>
      </w:rPr>
      <w:fldChar w:fldCharType="separate"/>
    </w:r>
    <w:r w:rsidR="00740E16">
      <w:rPr>
        <w:rStyle w:val="PageNumber"/>
        <w:rFonts w:ascii="Courier New" w:hAnsi="Courier New" w:cs="Courier New"/>
        <w:noProof/>
        <w:sz w:val="24"/>
      </w:rPr>
      <w:t>2</w:t>
    </w:r>
    <w:r>
      <w:rPr>
        <w:rStyle w:val="PageNumber"/>
        <w:rFonts w:ascii="Courier New" w:hAnsi="Courier New" w:cs="Courier New"/>
        <w:sz w:val="24"/>
      </w:rPr>
      <w:fldChar w:fldCharType="end"/>
    </w:r>
  </w:p>
  <w:p w14:paraId="1A52577D" w14:textId="77777777" w:rsidR="00E21BE0" w:rsidRDefault="00E21BE0" w:rsidP="002F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459C" w14:textId="77777777" w:rsidR="00EB1C2A" w:rsidRPr="00C542A7" w:rsidRDefault="00EB1C2A" w:rsidP="00EB1C2A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6765" w14:textId="77777777" w:rsidR="000F3728" w:rsidRDefault="000F3728">
      <w:r>
        <w:separator/>
      </w:r>
    </w:p>
  </w:footnote>
  <w:footnote w:type="continuationSeparator" w:id="0">
    <w:p w14:paraId="229DE7B5" w14:textId="77777777" w:rsidR="000F3728" w:rsidRDefault="000F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7F43" w14:textId="77777777" w:rsidR="00E21BE0" w:rsidRDefault="00E21BE0">
    <w:pPr>
      <w:autoSpaceDE w:val="0"/>
      <w:autoSpaceDN w:val="0"/>
      <w:adjustRightInd w:val="0"/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73"/>
    <w:multiLevelType w:val="hybridMultilevel"/>
    <w:tmpl w:val="4AEEEBB8"/>
    <w:lvl w:ilvl="0" w:tplc="778EE0E4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04196359"/>
    <w:multiLevelType w:val="hybridMultilevel"/>
    <w:tmpl w:val="6C4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C54"/>
    <w:multiLevelType w:val="singleLevel"/>
    <w:tmpl w:val="EFCE68A8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08985135"/>
    <w:multiLevelType w:val="hybridMultilevel"/>
    <w:tmpl w:val="8D7E90BE"/>
    <w:lvl w:ilvl="0" w:tplc="5246D20C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0BD47FDB"/>
    <w:multiLevelType w:val="hybridMultilevel"/>
    <w:tmpl w:val="9CB8E596"/>
    <w:lvl w:ilvl="0" w:tplc="D10A1C86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E788C"/>
    <w:multiLevelType w:val="hybridMultilevel"/>
    <w:tmpl w:val="38C89A0A"/>
    <w:lvl w:ilvl="0" w:tplc="7E449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AF11C8"/>
    <w:multiLevelType w:val="hybridMultilevel"/>
    <w:tmpl w:val="7DA47092"/>
    <w:lvl w:ilvl="0" w:tplc="670806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D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BE20A8"/>
    <w:multiLevelType w:val="hybridMultilevel"/>
    <w:tmpl w:val="A48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0823"/>
    <w:multiLevelType w:val="hybridMultilevel"/>
    <w:tmpl w:val="61AC70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478D7"/>
    <w:multiLevelType w:val="hybridMultilevel"/>
    <w:tmpl w:val="9F1A2882"/>
    <w:lvl w:ilvl="0" w:tplc="6C64CDF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01D97"/>
    <w:multiLevelType w:val="hybridMultilevel"/>
    <w:tmpl w:val="80B04AD8"/>
    <w:lvl w:ilvl="0" w:tplc="42A2A97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298E6536"/>
    <w:multiLevelType w:val="hybridMultilevel"/>
    <w:tmpl w:val="66DEBE50"/>
    <w:lvl w:ilvl="0" w:tplc="FD5C6E4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01C3C"/>
    <w:multiLevelType w:val="hybridMultilevel"/>
    <w:tmpl w:val="C8BEAB3A"/>
    <w:lvl w:ilvl="0" w:tplc="EC30B20A">
      <w:start w:val="4"/>
      <w:numFmt w:val="decimal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DF709C6"/>
    <w:multiLevelType w:val="hybridMultilevel"/>
    <w:tmpl w:val="2A08E422"/>
    <w:lvl w:ilvl="0" w:tplc="DE7030CA">
      <w:start w:val="4"/>
      <w:numFmt w:val="decimal"/>
      <w:lvlText w:val="(%1)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5" w15:restartNumberingAfterBreak="0">
    <w:nsid w:val="36010E68"/>
    <w:multiLevelType w:val="hybridMultilevel"/>
    <w:tmpl w:val="0B8A2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27B7E"/>
    <w:multiLevelType w:val="singleLevel"/>
    <w:tmpl w:val="A7ACFD42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44023289"/>
    <w:multiLevelType w:val="hybridMultilevel"/>
    <w:tmpl w:val="A6B4C9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54FA1"/>
    <w:multiLevelType w:val="singleLevel"/>
    <w:tmpl w:val="2444CA4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9" w15:restartNumberingAfterBreak="0">
    <w:nsid w:val="48552159"/>
    <w:multiLevelType w:val="hybridMultilevel"/>
    <w:tmpl w:val="1874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F50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E7217"/>
    <w:multiLevelType w:val="hybridMultilevel"/>
    <w:tmpl w:val="C258342A"/>
    <w:lvl w:ilvl="0" w:tplc="DB6C777E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2" w15:restartNumberingAfterBreak="0">
    <w:nsid w:val="4E4B501F"/>
    <w:multiLevelType w:val="hybridMultilevel"/>
    <w:tmpl w:val="5E78B360"/>
    <w:lvl w:ilvl="0" w:tplc="F6DABA2A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3" w15:restartNumberingAfterBreak="0">
    <w:nsid w:val="5AF70FB2"/>
    <w:multiLevelType w:val="singleLevel"/>
    <w:tmpl w:val="8526AC40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4" w15:restartNumberingAfterBreak="0">
    <w:nsid w:val="5E761F71"/>
    <w:multiLevelType w:val="hybridMultilevel"/>
    <w:tmpl w:val="3236D0C2"/>
    <w:lvl w:ilvl="0" w:tplc="20B88198">
      <w:start w:val="1"/>
      <w:numFmt w:val="decimal"/>
      <w:lvlText w:val="%1.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0B961F4"/>
    <w:multiLevelType w:val="singleLevel"/>
    <w:tmpl w:val="48D21832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6A964790"/>
    <w:multiLevelType w:val="hybridMultilevel"/>
    <w:tmpl w:val="A6B62EAA"/>
    <w:lvl w:ilvl="0" w:tplc="9E1E7B82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7" w15:restartNumberingAfterBreak="0">
    <w:nsid w:val="6C067538"/>
    <w:multiLevelType w:val="singleLevel"/>
    <w:tmpl w:val="50D6B77E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8" w15:restartNumberingAfterBreak="0">
    <w:nsid w:val="6F782FE4"/>
    <w:multiLevelType w:val="hybridMultilevel"/>
    <w:tmpl w:val="4E8CB71E"/>
    <w:lvl w:ilvl="0" w:tplc="662AE9F4">
      <w:start w:val="1"/>
      <w:numFmt w:val="lowerLetter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93468B42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3997661"/>
    <w:multiLevelType w:val="hybridMultilevel"/>
    <w:tmpl w:val="272E6318"/>
    <w:lvl w:ilvl="0" w:tplc="CD362B08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0" w15:restartNumberingAfterBreak="0">
    <w:nsid w:val="74202FAF"/>
    <w:multiLevelType w:val="hybridMultilevel"/>
    <w:tmpl w:val="0BF88D22"/>
    <w:lvl w:ilvl="0" w:tplc="F8BAB104">
      <w:start w:val="1"/>
      <w:numFmt w:val="decimal"/>
      <w:lvlText w:val="(%1)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680160419">
    <w:abstractNumId w:val="20"/>
  </w:num>
  <w:num w:numId="2" w16cid:durableId="1127622606">
    <w:abstractNumId w:val="18"/>
  </w:num>
  <w:num w:numId="3" w16cid:durableId="864446374">
    <w:abstractNumId w:val="27"/>
  </w:num>
  <w:num w:numId="4" w16cid:durableId="604263665">
    <w:abstractNumId w:val="23"/>
  </w:num>
  <w:num w:numId="5" w16cid:durableId="1960838560">
    <w:abstractNumId w:val="25"/>
  </w:num>
  <w:num w:numId="6" w16cid:durableId="2055805665">
    <w:abstractNumId w:val="2"/>
  </w:num>
  <w:num w:numId="7" w16cid:durableId="1484159672">
    <w:abstractNumId w:val="16"/>
  </w:num>
  <w:num w:numId="8" w16cid:durableId="1249774650">
    <w:abstractNumId w:val="9"/>
  </w:num>
  <w:num w:numId="9" w16cid:durableId="1308821304">
    <w:abstractNumId w:val="7"/>
  </w:num>
  <w:num w:numId="10" w16cid:durableId="660277902">
    <w:abstractNumId w:val="3"/>
  </w:num>
  <w:num w:numId="11" w16cid:durableId="208929038">
    <w:abstractNumId w:val="29"/>
  </w:num>
  <w:num w:numId="12" w16cid:durableId="594941014">
    <w:abstractNumId w:val="28"/>
  </w:num>
  <w:num w:numId="13" w16cid:durableId="1253926635">
    <w:abstractNumId w:val="4"/>
  </w:num>
  <w:num w:numId="14" w16cid:durableId="213081853">
    <w:abstractNumId w:val="13"/>
  </w:num>
  <w:num w:numId="15" w16cid:durableId="1615358480">
    <w:abstractNumId w:val="14"/>
  </w:num>
  <w:num w:numId="16" w16cid:durableId="1170095009">
    <w:abstractNumId w:val="21"/>
  </w:num>
  <w:num w:numId="17" w16cid:durableId="1490558198">
    <w:abstractNumId w:val="22"/>
  </w:num>
  <w:num w:numId="18" w16cid:durableId="1148278322">
    <w:abstractNumId w:val="0"/>
  </w:num>
  <w:num w:numId="19" w16cid:durableId="1909921988">
    <w:abstractNumId w:val="26"/>
  </w:num>
  <w:num w:numId="20" w16cid:durableId="1040589425">
    <w:abstractNumId w:val="11"/>
  </w:num>
  <w:num w:numId="21" w16cid:durableId="313611741">
    <w:abstractNumId w:val="12"/>
  </w:num>
  <w:num w:numId="22" w16cid:durableId="927079855">
    <w:abstractNumId w:val="10"/>
  </w:num>
  <w:num w:numId="23" w16cid:durableId="1885632420">
    <w:abstractNumId w:val="15"/>
  </w:num>
  <w:num w:numId="24" w16cid:durableId="435489092">
    <w:abstractNumId w:val="19"/>
  </w:num>
  <w:num w:numId="25" w16cid:durableId="963120342">
    <w:abstractNumId w:val="5"/>
  </w:num>
  <w:num w:numId="26" w16cid:durableId="501316717">
    <w:abstractNumId w:val="30"/>
  </w:num>
  <w:num w:numId="27" w16cid:durableId="649559299">
    <w:abstractNumId w:val="24"/>
  </w:num>
  <w:num w:numId="28" w16cid:durableId="635598986">
    <w:abstractNumId w:val="1"/>
  </w:num>
  <w:num w:numId="29" w16cid:durableId="661392578">
    <w:abstractNumId w:val="17"/>
  </w:num>
  <w:num w:numId="30" w16cid:durableId="842355737">
    <w:abstractNumId w:val="6"/>
  </w:num>
  <w:num w:numId="31" w16cid:durableId="2146964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2A"/>
    <w:rsid w:val="000078EC"/>
    <w:rsid w:val="000270D2"/>
    <w:rsid w:val="000371E8"/>
    <w:rsid w:val="000507F1"/>
    <w:rsid w:val="00057936"/>
    <w:rsid w:val="00063A2C"/>
    <w:rsid w:val="00083431"/>
    <w:rsid w:val="000B0A11"/>
    <w:rsid w:val="000B5237"/>
    <w:rsid w:val="000C4074"/>
    <w:rsid w:val="000F15BE"/>
    <w:rsid w:val="000F1987"/>
    <w:rsid w:val="000F3728"/>
    <w:rsid w:val="00112DB6"/>
    <w:rsid w:val="001136DC"/>
    <w:rsid w:val="00143D47"/>
    <w:rsid w:val="00182C7A"/>
    <w:rsid w:val="00187CF7"/>
    <w:rsid w:val="00196817"/>
    <w:rsid w:val="001B4932"/>
    <w:rsid w:val="001B5708"/>
    <w:rsid w:val="001E5CF5"/>
    <w:rsid w:val="002420C2"/>
    <w:rsid w:val="00272699"/>
    <w:rsid w:val="002C5E51"/>
    <w:rsid w:val="002F2700"/>
    <w:rsid w:val="002F2B12"/>
    <w:rsid w:val="002F4359"/>
    <w:rsid w:val="00326816"/>
    <w:rsid w:val="00326CFC"/>
    <w:rsid w:val="00353609"/>
    <w:rsid w:val="0036019B"/>
    <w:rsid w:val="00376362"/>
    <w:rsid w:val="003A6935"/>
    <w:rsid w:val="003D4DE3"/>
    <w:rsid w:val="003E78D7"/>
    <w:rsid w:val="00415BBB"/>
    <w:rsid w:val="00415BF9"/>
    <w:rsid w:val="00420126"/>
    <w:rsid w:val="0043194C"/>
    <w:rsid w:val="00444B64"/>
    <w:rsid w:val="00450A61"/>
    <w:rsid w:val="004575E6"/>
    <w:rsid w:val="00457DAF"/>
    <w:rsid w:val="0046220B"/>
    <w:rsid w:val="00463F07"/>
    <w:rsid w:val="004704BD"/>
    <w:rsid w:val="004712A3"/>
    <w:rsid w:val="00483666"/>
    <w:rsid w:val="004869FE"/>
    <w:rsid w:val="004A1708"/>
    <w:rsid w:val="004A4D02"/>
    <w:rsid w:val="004B0853"/>
    <w:rsid w:val="004B4EDE"/>
    <w:rsid w:val="004C5312"/>
    <w:rsid w:val="004C6536"/>
    <w:rsid w:val="004F2706"/>
    <w:rsid w:val="005039E3"/>
    <w:rsid w:val="0050754D"/>
    <w:rsid w:val="005677F8"/>
    <w:rsid w:val="005A39D0"/>
    <w:rsid w:val="005B4504"/>
    <w:rsid w:val="005B55E2"/>
    <w:rsid w:val="005B615C"/>
    <w:rsid w:val="005C0863"/>
    <w:rsid w:val="005D3606"/>
    <w:rsid w:val="005E3318"/>
    <w:rsid w:val="005E6256"/>
    <w:rsid w:val="00641D4B"/>
    <w:rsid w:val="00663898"/>
    <w:rsid w:val="006700AF"/>
    <w:rsid w:val="0067777C"/>
    <w:rsid w:val="0068458E"/>
    <w:rsid w:val="0069533D"/>
    <w:rsid w:val="00696AB5"/>
    <w:rsid w:val="006B1FDC"/>
    <w:rsid w:val="006B2722"/>
    <w:rsid w:val="006D1906"/>
    <w:rsid w:val="006D1BF5"/>
    <w:rsid w:val="006D7D28"/>
    <w:rsid w:val="006F3774"/>
    <w:rsid w:val="006F652D"/>
    <w:rsid w:val="007154F1"/>
    <w:rsid w:val="00737794"/>
    <w:rsid w:val="00740E16"/>
    <w:rsid w:val="007636A7"/>
    <w:rsid w:val="007707D1"/>
    <w:rsid w:val="00786530"/>
    <w:rsid w:val="00797C68"/>
    <w:rsid w:val="007A1C24"/>
    <w:rsid w:val="007A2E9E"/>
    <w:rsid w:val="007E7932"/>
    <w:rsid w:val="007F16E5"/>
    <w:rsid w:val="007F29B3"/>
    <w:rsid w:val="007F66CD"/>
    <w:rsid w:val="00804AF6"/>
    <w:rsid w:val="00827253"/>
    <w:rsid w:val="008324D3"/>
    <w:rsid w:val="0085228A"/>
    <w:rsid w:val="00857DF5"/>
    <w:rsid w:val="00870F9B"/>
    <w:rsid w:val="00873530"/>
    <w:rsid w:val="008B2F6A"/>
    <w:rsid w:val="008D388C"/>
    <w:rsid w:val="008E3392"/>
    <w:rsid w:val="009129C7"/>
    <w:rsid w:val="00921BA9"/>
    <w:rsid w:val="009256CC"/>
    <w:rsid w:val="009320BC"/>
    <w:rsid w:val="00934A4F"/>
    <w:rsid w:val="00951A8B"/>
    <w:rsid w:val="00967459"/>
    <w:rsid w:val="00995CBE"/>
    <w:rsid w:val="009961A2"/>
    <w:rsid w:val="009D2C2A"/>
    <w:rsid w:val="009D2D40"/>
    <w:rsid w:val="00A01B7B"/>
    <w:rsid w:val="00A067F8"/>
    <w:rsid w:val="00A26F7D"/>
    <w:rsid w:val="00A402D7"/>
    <w:rsid w:val="00A434B1"/>
    <w:rsid w:val="00A532F2"/>
    <w:rsid w:val="00A6033F"/>
    <w:rsid w:val="00A67EB6"/>
    <w:rsid w:val="00A922A0"/>
    <w:rsid w:val="00AB187E"/>
    <w:rsid w:val="00AB2AE1"/>
    <w:rsid w:val="00AC1D4F"/>
    <w:rsid w:val="00AC5A8A"/>
    <w:rsid w:val="00AD021F"/>
    <w:rsid w:val="00AD4AD8"/>
    <w:rsid w:val="00AF5A86"/>
    <w:rsid w:val="00AF71D0"/>
    <w:rsid w:val="00B041F3"/>
    <w:rsid w:val="00B0461A"/>
    <w:rsid w:val="00B141DC"/>
    <w:rsid w:val="00B15528"/>
    <w:rsid w:val="00B23C43"/>
    <w:rsid w:val="00B25142"/>
    <w:rsid w:val="00B370E0"/>
    <w:rsid w:val="00B42355"/>
    <w:rsid w:val="00B5536B"/>
    <w:rsid w:val="00B5761B"/>
    <w:rsid w:val="00B578E8"/>
    <w:rsid w:val="00B60504"/>
    <w:rsid w:val="00B6378C"/>
    <w:rsid w:val="00B63D0E"/>
    <w:rsid w:val="00B64A18"/>
    <w:rsid w:val="00BA7CBA"/>
    <w:rsid w:val="00BB6EBA"/>
    <w:rsid w:val="00BD663C"/>
    <w:rsid w:val="00BE0605"/>
    <w:rsid w:val="00BE1B52"/>
    <w:rsid w:val="00BE27A0"/>
    <w:rsid w:val="00BE4B1C"/>
    <w:rsid w:val="00C04168"/>
    <w:rsid w:val="00C15576"/>
    <w:rsid w:val="00C2114C"/>
    <w:rsid w:val="00C30027"/>
    <w:rsid w:val="00C360E8"/>
    <w:rsid w:val="00C542A7"/>
    <w:rsid w:val="00C54631"/>
    <w:rsid w:val="00C66C12"/>
    <w:rsid w:val="00C70CD1"/>
    <w:rsid w:val="00C90C54"/>
    <w:rsid w:val="00C92FE3"/>
    <w:rsid w:val="00CB31CC"/>
    <w:rsid w:val="00CC4E2F"/>
    <w:rsid w:val="00CE723C"/>
    <w:rsid w:val="00CF7D2B"/>
    <w:rsid w:val="00D2762C"/>
    <w:rsid w:val="00D735DE"/>
    <w:rsid w:val="00D94D97"/>
    <w:rsid w:val="00DB1A25"/>
    <w:rsid w:val="00DC402F"/>
    <w:rsid w:val="00DD1D9C"/>
    <w:rsid w:val="00DD7D5D"/>
    <w:rsid w:val="00DE7190"/>
    <w:rsid w:val="00DF45FD"/>
    <w:rsid w:val="00E205E6"/>
    <w:rsid w:val="00E21BE0"/>
    <w:rsid w:val="00E26A0F"/>
    <w:rsid w:val="00E27B2D"/>
    <w:rsid w:val="00E35565"/>
    <w:rsid w:val="00E4107D"/>
    <w:rsid w:val="00E414E8"/>
    <w:rsid w:val="00E51CEF"/>
    <w:rsid w:val="00E6135C"/>
    <w:rsid w:val="00E637AF"/>
    <w:rsid w:val="00E65F84"/>
    <w:rsid w:val="00EB126B"/>
    <w:rsid w:val="00EB1C2A"/>
    <w:rsid w:val="00EC7755"/>
    <w:rsid w:val="00ED092A"/>
    <w:rsid w:val="00ED17E6"/>
    <w:rsid w:val="00ED29AE"/>
    <w:rsid w:val="00ED41ED"/>
    <w:rsid w:val="00EF533C"/>
    <w:rsid w:val="00F10892"/>
    <w:rsid w:val="00F44B82"/>
    <w:rsid w:val="00F57948"/>
    <w:rsid w:val="00F60A72"/>
    <w:rsid w:val="00F66CFF"/>
    <w:rsid w:val="00F726EC"/>
    <w:rsid w:val="00F819ED"/>
    <w:rsid w:val="00F81DE4"/>
    <w:rsid w:val="00FA42D7"/>
    <w:rsid w:val="00FB3661"/>
    <w:rsid w:val="00FC5350"/>
    <w:rsid w:val="00FD614F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3211DE1"/>
  <w15:chartTrackingRefBased/>
  <w15:docId w15:val="{2BE98E97-6986-4FBF-872E-439DEA0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0" w:firstLine="720"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Courier New" w:hAnsi="Courier New"/>
      <w:color w:val="0000FF"/>
      <w:sz w:val="24"/>
    </w:rPr>
  </w:style>
  <w:style w:type="paragraph" w:styleId="BodyText">
    <w:name w:val="Body Text"/>
    <w:basedOn w:val="Normal"/>
    <w:rPr>
      <w:rFonts w:ascii="Courier New" w:hAnsi="Courier New" w:cs="Courier New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90" w:hanging="9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pPr>
      <w:ind w:left="540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471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C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86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531140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9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979338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18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84713177D64BA47D1778D0A588D7" ma:contentTypeVersion="26" ma:contentTypeDescription="Create a new document." ma:contentTypeScope="" ma:versionID="28866ba06c78696bb2517380d0e937e1">
  <xsd:schema xmlns:xsd="http://www.w3.org/2001/XMLSchema" xmlns:xs="http://www.w3.org/2001/XMLSchema" xmlns:p="http://schemas.microsoft.com/office/2006/metadata/properties" xmlns:ns1="http://schemas.microsoft.com/sharepoint/v3" xmlns:ns2="0eb0d1cb-3530-4b7f-bb89-a508544b11ee" xmlns:ns3="6b9264be-5619-4c78-9ef0-2c96fbb997d9" targetNamespace="http://schemas.microsoft.com/office/2006/metadata/properties" ma:root="true" ma:fieldsID="6f90f7a3b09168658a1e729af11e4d8d" ns1:_="" ns2:_="" ns3:_="">
    <xsd:import namespace="http://schemas.microsoft.com/sharepoint/v3"/>
    <xsd:import namespace="0eb0d1cb-3530-4b7f-bb89-a508544b11ee"/>
    <xsd:import namespace="6b9264be-5619-4c78-9ef0-2c96fbb9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Order0" minOccurs="0"/>
                <xsd:element ref="ns2:MediaServiceBillingMetadata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d1cb-3530-4b7f-bb89-a508544b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5" nillable="true" ma:displayName="Order" ma:default="1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1" ma:index="27" nillable="true" ma:displayName="Order 1" ma:format="Dropdown" ma:internalName="Order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64be-5619-4c78-9ef0-2c96fbb997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07f68-660b-4900-9d0d-f6888189d469}" ma:internalName="TaxCatchAll" ma:showField="CatchAllData" ma:web="6b9264be-5619-4c78-9ef0-2c96fbb9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rder0 xmlns="0eb0d1cb-3530-4b7f-bb89-a508544b11ee">1</Order0>
    <lcf76f155ced4ddcb4097134ff3c332f xmlns="0eb0d1cb-3530-4b7f-bb89-a508544b11ee">
      <Terms xmlns="http://schemas.microsoft.com/office/infopath/2007/PartnerControls"/>
    </lcf76f155ced4ddcb4097134ff3c332f>
    <_ip_UnifiedCompliancePolicyProperties xmlns="http://schemas.microsoft.com/sharepoint/v3" xsi:nil="true"/>
    <Order1 xmlns="0eb0d1cb-3530-4b7f-bb89-a508544b11ee" xsi:nil="true"/>
    <TaxCatchAll xmlns="6b9264be-5619-4c78-9ef0-2c96fbb997d9" xsi:nil="true"/>
    <SharedWithUsers xmlns="6b9264be-5619-4c78-9ef0-2c96fbb997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D6A3C0-1A2B-4BAE-970A-AFAB65AD2F57}"/>
</file>

<file path=customXml/itemProps2.xml><?xml version="1.0" encoding="utf-8"?>
<ds:datastoreItem xmlns:ds="http://schemas.openxmlformats.org/officeDocument/2006/customXml" ds:itemID="{1C49317F-C300-4D55-8236-3DE2056DEA7E}"/>
</file>

<file path=customXml/itemProps3.xml><?xml version="1.0" encoding="utf-8"?>
<ds:datastoreItem xmlns:ds="http://schemas.openxmlformats.org/officeDocument/2006/customXml" ds:itemID="{323F43EF-7D6C-44EE-A37E-76D74D8C678C}"/>
</file>

<file path=docProps/app.xml><?xml version="1.0" encoding="utf-8"?>
<Properties xmlns="http://schemas.openxmlformats.org/officeDocument/2006/extended-properties" xmlns:vt="http://schemas.openxmlformats.org/officeDocument/2006/docPropsVTypes">
  <Template>LTRHEAD</Template>
  <TotalTime>3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Marine Aircraft Wing, G-6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zollicofferma</dc:creator>
  <cp:keywords/>
  <cp:lastModifiedBy>Cameron SSgt Frankie L III</cp:lastModifiedBy>
  <cp:revision>2</cp:revision>
  <cp:lastPrinted>2015-04-30T20:34:00Z</cp:lastPrinted>
  <dcterms:created xsi:type="dcterms:W3CDTF">2025-08-12T18:11:00Z</dcterms:created>
  <dcterms:modified xsi:type="dcterms:W3CDTF">2025-08-12T18:11:00Z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JP3W3T2S65KT-962-110</vt:lpwstr>
  </property>
  <property fmtid="{D5CDD505-2E9C-101B-9397-08002B2CF9AE}" pid="3" name="_dlc_DocIdItemGuid">
    <vt:lpwstr>2a1e2e96-14dc-48c6-ae1a-66df295040aa</vt:lpwstr>
  </property>
  <property fmtid="{D5CDD505-2E9C-101B-9397-08002B2CF9AE}" pid="4" name="_dlc_DocIdUrl">
    <vt:lpwstr>https://vce.tecom.usmc.mil/sites/trngcmd/tbs/tbsmace/_layouts/DocIdRedir.aspx?ID=JP3W3T2S65KT-962-110, JP3W3T2S65KT-962-110</vt:lpwstr>
  </property>
  <property fmtid="{D5CDD505-2E9C-101B-9397-08002B2CF9AE}" pid="5" name="Public Category">
    <vt:lpwstr>2nd-4th Degree Material</vt:lpwstr>
  </property>
  <property fmtid="{D5CDD505-2E9C-101B-9397-08002B2CF9AE}" pid="6" name="Lesson">
    <vt:lpwstr/>
  </property>
  <property fmtid="{D5CDD505-2E9C-101B-9397-08002B2CF9AE}" pid="7" name="display_urn:schemas-microsoft-com:office:office#Editor">
    <vt:lpwstr>Hodgdon SSgt Andrew C</vt:lpwstr>
  </property>
  <property fmtid="{D5CDD505-2E9C-101B-9397-08002B2CF9AE}" pid="8" name="xd_Signature">
    <vt:lpwstr/>
  </property>
  <property fmtid="{D5CDD505-2E9C-101B-9397-08002B2CF9AE}" pid="9" name="Order">
    <vt:r8>479600</vt:r8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Hodgdon SSgt Andrew C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display_urn">
    <vt:lpwstr>Hodgdon SSgt Andrew C</vt:lpwstr>
  </property>
  <property fmtid="{D5CDD505-2E9C-101B-9397-08002B2CF9AE}" pid="17" name="ContentTypeId">
    <vt:lpwstr>0x01010024C984713177D64BA47D1778D0A588D7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